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C812E2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學期臺中市中等以上學校勤學優秀學生獎學金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住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　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及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申請人（</w:t>
            </w:r>
            <w:r>
              <w:rPr>
                <w:rFonts w:ascii="標楷體" w:eastAsia="標楷體" w:hAnsi="標楷體"/>
                <w:color w:val="000000"/>
                <w:sz w:val="28"/>
              </w:rPr>
              <w:t>簽</w:t>
            </w:r>
            <w:r>
              <w:rPr>
                <w:rFonts w:ascii="標楷體" w:eastAsia="標楷體" w:hAnsi="標楷體"/>
                <w:sz w:val="28"/>
              </w:rPr>
              <w:t>章）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C812E2" w:rsidRDefault="005F51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電話：（日）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就讀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</w:r>
            <w:r>
              <w:rPr>
                <w:rFonts w:ascii="標楷體" w:eastAsia="標楷體" w:hAnsi="標楷體"/>
                <w:spacing w:val="-14"/>
                <w:sz w:val="28"/>
              </w:rPr>
              <w:t>學校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C812E2" w:rsidRDefault="005F51D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含進修推廣部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C812E2" w:rsidRDefault="005F51D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C812E2" w:rsidRDefault="005F51D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含研究所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jc w:val="center"/>
              <w:rPr>
                <w:rFonts w:ascii="標楷體" w:hAnsi="標楷體"/>
              </w:rPr>
            </w:pPr>
          </w:p>
          <w:p w:rsidR="00C812E2" w:rsidRDefault="00C812E2">
            <w:pPr>
              <w:jc w:val="center"/>
              <w:rPr>
                <w:rFonts w:ascii="標楷體" w:hAnsi="標楷體"/>
              </w:rPr>
            </w:pPr>
          </w:p>
          <w:p w:rsidR="00C812E2" w:rsidRDefault="005F51D7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5F51D7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已受領其他公部門獎學金：</w:t>
            </w:r>
          </w:p>
          <w:p w:rsidR="00C812E2" w:rsidRDefault="005F51D7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請填入已領公部門獎學金名稱</w:t>
            </w:r>
            <w:r>
              <w:rPr>
                <w:rFonts w:ascii="標楷體" w:eastAsia="標楷體" w:hAnsi="標楷體"/>
                <w:u w:val="single"/>
              </w:rPr>
              <w:t xml:space="preserve">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C812E2" w:rsidRDefault="005F51D7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未受領其他公部門獎學金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C812E2" w:rsidRDefault="005F51D7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5F51D7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C812E2" w:rsidRDefault="00C812E2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C812E2" w:rsidRDefault="005F51D7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C812E2" w:rsidRDefault="005F51D7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C812E2" w:rsidRDefault="005F51D7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C812E2" w:rsidRDefault="005F51D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5F51D7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申請書。</w:t>
            </w:r>
          </w:p>
          <w:p w:rsidR="00C812E2" w:rsidRDefault="005F51D7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C812E2" w:rsidRDefault="005F51D7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清寒證明書</w:t>
            </w:r>
          </w:p>
          <w:p w:rsidR="00C812E2" w:rsidRDefault="005F51D7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導師證明。</w:t>
            </w:r>
          </w:p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C812E2" w:rsidRDefault="005F51D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C812E2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C812E2" w:rsidRDefault="005F51D7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審查合格，予以薦送</w:t>
            </w:r>
          </w:p>
          <w:p w:rsidR="00C812E2" w:rsidRDefault="00C812E2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C812E2" w:rsidRDefault="005F51D7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審查不合格，予以退件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5F51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C812E2" w:rsidRDefault="005F51D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C812E2" w:rsidRDefault="005F51D7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C812E2" w:rsidRDefault="005F51D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>校長</w:t>
      </w:r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9054"/>
        <w:gridCol w:w="4964"/>
      </w:tblGrid>
      <w:tr w:rsidR="00C812E2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    114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C812E2" w:rsidRDefault="005F51D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C812E2" w:rsidRDefault="005F51D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C812E2" w:rsidRDefault="00C812E2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C812E2" w:rsidRDefault="00C812E2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C812E2" w:rsidRDefault="00C812E2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C812E2" w:rsidRDefault="00C812E2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C812E2" w:rsidRDefault="005F51D7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5F51D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2E2" w:rsidRDefault="00C812E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12E2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C812E2" w:rsidRDefault="005F51D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C812E2" w:rsidRDefault="005F51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C812E2" w:rsidRDefault="005F51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C812E2" w:rsidRDefault="005F51D7">
      <w:r>
        <w:t xml:space="preserve">  </w:t>
      </w:r>
    </w:p>
    <w:p w:rsidR="00C812E2" w:rsidRDefault="005F51D7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C812E2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D7" w:rsidRDefault="005F51D7">
      <w:r>
        <w:separator/>
      </w:r>
    </w:p>
  </w:endnote>
  <w:endnote w:type="continuationSeparator" w:id="0">
    <w:p w:rsidR="005F51D7" w:rsidRDefault="005F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D7" w:rsidRDefault="005F51D7">
      <w:r>
        <w:rPr>
          <w:color w:val="000000"/>
        </w:rPr>
        <w:separator/>
      </w:r>
    </w:p>
  </w:footnote>
  <w:footnote w:type="continuationSeparator" w:id="0">
    <w:p w:rsidR="005F51D7" w:rsidRDefault="005F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0179"/>
    <w:multiLevelType w:val="multilevel"/>
    <w:tmpl w:val="7F7A076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812E2"/>
    <w:rsid w:val="005F51D7"/>
    <w:rsid w:val="00B0518B"/>
    <w:rsid w:val="00C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BD06C-53FB-4BCB-95E7-C04C686E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subject/>
  <dc:creator>User</dc:creator>
  <cp:lastModifiedBy>user</cp:lastModifiedBy>
  <cp:revision>2</cp:revision>
  <cp:lastPrinted>2013-08-15T10:22:00Z</cp:lastPrinted>
  <dcterms:created xsi:type="dcterms:W3CDTF">2025-08-20T03:34:00Z</dcterms:created>
  <dcterms:modified xsi:type="dcterms:W3CDTF">2025-08-20T03:34:00Z</dcterms:modified>
</cp:coreProperties>
</file>